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E3" w:rsidRDefault="008C6CC2" w:rsidP="008C6CC2">
      <w:pP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</w:pPr>
      <w: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 ØKUMENISK GUDSTJENESTE </w:t>
      </w:r>
      <w:r w:rsidR="00A52B7D"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>BORREPARKEN</w:t>
      </w:r>
    </w:p>
    <w:p w:rsidR="00083DE3" w:rsidRDefault="00A52B7D" w:rsidP="00083DE3">
      <w:pPr>
        <w:jc w:val="center"/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</w:pPr>
      <w:r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2.PINSEDAG 21.MAI </w:t>
      </w:r>
      <w:r w:rsidR="00604BF6"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 </w:t>
      </w:r>
      <w:r w:rsidR="00083DE3"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  <w:t xml:space="preserve"> KL.11.00</w:t>
      </w:r>
    </w:p>
    <w:p w:rsidR="00604BF6" w:rsidRPr="00876A16" w:rsidRDefault="00825822" w:rsidP="00825822">
      <w:pPr>
        <w:jc w:val="center"/>
        <w:rPr>
          <w:rFonts w:ascii="Calibri" w:hAnsi="Calibri" w:cs="Calibri"/>
          <w:b/>
          <w:noProof/>
          <w:color w:val="C65C14"/>
          <w:sz w:val="48"/>
          <w:szCs w:val="48"/>
          <w:lang w:eastAsia="nb-NO"/>
        </w:rPr>
      </w:pPr>
      <w:r>
        <w:rPr>
          <w:noProof/>
          <w:lang w:eastAsia="nb-NO"/>
        </w:rPr>
        <w:drawing>
          <wp:inline distT="0" distB="0" distL="0" distR="0" wp14:anchorId="619C930A" wp14:editId="7A40F0C8">
            <wp:extent cx="5501005" cy="1798955"/>
            <wp:effectExtent l="0" t="0" r="4445" b="0"/>
            <wp:docPr id="3" name="Bilde 3" descr="En vakker vårdag i Borreparken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n vakker vårdag i Borreparke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22" w:rsidRPr="00780CF8" w:rsidRDefault="00083DE3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>PREKEN V</w:t>
      </w:r>
      <w:r w:rsidR="00604BF6">
        <w:rPr>
          <w:rFonts w:ascii="Agency FB" w:hAnsi="Agency FB"/>
          <w:b/>
          <w:sz w:val="28"/>
          <w:szCs w:val="28"/>
        </w:rPr>
        <w:t xml:space="preserve">ED </w:t>
      </w:r>
      <w:r w:rsidR="00A52B7D">
        <w:rPr>
          <w:rFonts w:ascii="Agency FB" w:hAnsi="Agency FB"/>
          <w:b/>
          <w:sz w:val="28"/>
          <w:szCs w:val="28"/>
        </w:rPr>
        <w:t>PASTOR</w:t>
      </w:r>
      <w:r w:rsidR="00825822">
        <w:rPr>
          <w:rFonts w:ascii="Agency FB" w:hAnsi="Agency FB"/>
          <w:b/>
          <w:sz w:val="28"/>
          <w:szCs w:val="28"/>
        </w:rPr>
        <w:t xml:space="preserve"> I METODISTKIRKEN</w:t>
      </w:r>
      <w:r w:rsidR="00A52B7D">
        <w:rPr>
          <w:rFonts w:ascii="Agency FB" w:hAnsi="Agency FB"/>
          <w:b/>
          <w:sz w:val="28"/>
          <w:szCs w:val="28"/>
        </w:rPr>
        <w:t xml:space="preserve"> HILDE SANDEN-BJØN</w:t>
      </w:r>
      <w:r w:rsidR="00825822">
        <w:rPr>
          <w:rFonts w:ascii="Agency FB" w:hAnsi="Agency FB"/>
          <w:b/>
          <w:sz w:val="28"/>
          <w:szCs w:val="28"/>
        </w:rPr>
        <w:t>N</w:t>
      </w:r>
      <w:r w:rsidR="00A52B7D">
        <w:rPr>
          <w:rFonts w:ascii="Agency FB" w:hAnsi="Agency FB"/>
          <w:b/>
          <w:sz w:val="28"/>
          <w:szCs w:val="28"/>
        </w:rPr>
        <w:t>ESS</w:t>
      </w:r>
    </w:p>
    <w:p w:rsidR="008E7C2A" w:rsidRPr="00780CF8" w:rsidRDefault="00512AB6" w:rsidP="008E7C2A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 xml:space="preserve">PASTOR SVEIN THORKILDSEN, </w:t>
      </w:r>
      <w:r w:rsidR="000E2439">
        <w:rPr>
          <w:rFonts w:ascii="Agency FB" w:hAnsi="Agency FB"/>
          <w:b/>
          <w:sz w:val="28"/>
          <w:szCs w:val="28"/>
        </w:rPr>
        <w:t>METODISTPASTOR HILDE SANDEN</w:t>
      </w:r>
      <w:r w:rsidR="006F798D">
        <w:rPr>
          <w:rFonts w:ascii="Agency FB" w:hAnsi="Agency FB"/>
          <w:b/>
          <w:sz w:val="28"/>
          <w:szCs w:val="28"/>
        </w:rPr>
        <w:t>-</w:t>
      </w:r>
      <w:r w:rsidR="000E2439">
        <w:rPr>
          <w:rFonts w:ascii="Agency FB" w:hAnsi="Agency FB"/>
          <w:b/>
          <w:sz w:val="28"/>
          <w:szCs w:val="28"/>
        </w:rPr>
        <w:t xml:space="preserve"> BJØNNES</w:t>
      </w:r>
      <w:r w:rsidR="006F798D">
        <w:rPr>
          <w:rFonts w:ascii="Agency FB" w:hAnsi="Agency FB"/>
          <w:b/>
          <w:sz w:val="28"/>
          <w:szCs w:val="28"/>
        </w:rPr>
        <w:t>S</w:t>
      </w:r>
      <w:r w:rsidR="008E7C2A">
        <w:rPr>
          <w:rFonts w:ascii="Agency FB" w:hAnsi="Agency FB"/>
          <w:b/>
          <w:sz w:val="28"/>
          <w:szCs w:val="28"/>
        </w:rPr>
        <w:t xml:space="preserve">,  </w:t>
      </w:r>
      <w:r w:rsidR="000E2439">
        <w:rPr>
          <w:rFonts w:ascii="Agency FB" w:hAnsi="Agency FB"/>
          <w:b/>
          <w:sz w:val="28"/>
          <w:szCs w:val="28"/>
        </w:rPr>
        <w:t xml:space="preserve">SOGNEPRESTENE FRODE MAGNAR ANDERSEN OG </w:t>
      </w:r>
      <w:r w:rsidR="00083DE3" w:rsidRPr="00780CF8">
        <w:rPr>
          <w:rFonts w:ascii="Agency FB" w:hAnsi="Agency FB"/>
          <w:b/>
          <w:sz w:val="28"/>
          <w:szCs w:val="28"/>
        </w:rPr>
        <w:t>CARL-OVE FÆSTER</w:t>
      </w:r>
      <w:r w:rsidR="000E2439">
        <w:rPr>
          <w:rFonts w:ascii="Agency FB" w:hAnsi="Agency FB"/>
          <w:b/>
          <w:sz w:val="28"/>
          <w:szCs w:val="28"/>
        </w:rPr>
        <w:t xml:space="preserve"> M.FL </w:t>
      </w:r>
      <w:r w:rsidR="00083DE3" w:rsidRPr="00780CF8">
        <w:rPr>
          <w:rFonts w:ascii="Agency FB" w:hAnsi="Agency FB"/>
          <w:b/>
          <w:sz w:val="28"/>
          <w:szCs w:val="28"/>
        </w:rPr>
        <w:t xml:space="preserve"> MEDVIRKER</w:t>
      </w:r>
    </w:p>
    <w:p w:rsidR="00083DE3" w:rsidRPr="00523249" w:rsidRDefault="00A52B7D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  <w:lang w:val="nn-NO"/>
        </w:rPr>
      </w:pPr>
      <w:r>
        <w:rPr>
          <w:rFonts w:ascii="Agency FB" w:hAnsi="Agency FB"/>
          <w:b/>
          <w:sz w:val="28"/>
          <w:szCs w:val="28"/>
          <w:lang w:val="nn-NO"/>
        </w:rPr>
        <w:t>ORGANIST: ELI RUDLAND NÆSS</w:t>
      </w:r>
    </w:p>
    <w:p w:rsidR="00A52B7D" w:rsidRDefault="00512AB6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ØKUMENISK FORSANG</w:t>
      </w:r>
      <w:r w:rsidR="00A52B7D">
        <w:rPr>
          <w:rFonts w:ascii="Agency FB" w:hAnsi="Agency FB"/>
          <w:b/>
          <w:sz w:val="28"/>
          <w:szCs w:val="28"/>
        </w:rPr>
        <w:t>ERGRUPPE.</w:t>
      </w:r>
    </w:p>
    <w:p w:rsidR="008C6CC2" w:rsidRDefault="00A52B7D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SANG</w:t>
      </w:r>
      <w:r w:rsidR="008C6CC2">
        <w:rPr>
          <w:rFonts w:ascii="Agency FB" w:hAnsi="Agency FB"/>
          <w:b/>
          <w:sz w:val="28"/>
          <w:szCs w:val="28"/>
        </w:rPr>
        <w:t xml:space="preserve"> VED</w:t>
      </w:r>
      <w:r w:rsidR="002724BA">
        <w:rPr>
          <w:rFonts w:ascii="Agency FB" w:hAnsi="Agency FB"/>
          <w:b/>
          <w:sz w:val="28"/>
          <w:szCs w:val="28"/>
        </w:rPr>
        <w:t xml:space="preserve">  TAKE OFF TENSING </w:t>
      </w:r>
    </w:p>
    <w:p w:rsidR="008E7C2A" w:rsidRDefault="008E7C2A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</w:p>
    <w:p w:rsidR="008C6CC2" w:rsidRDefault="008C6CC2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  <w:lang w:val="nn-NO"/>
        </w:rPr>
      </w:pPr>
      <w:r>
        <w:rPr>
          <w:rFonts w:ascii="Agency FB" w:hAnsi="Agency FB"/>
          <w:b/>
          <w:sz w:val="28"/>
          <w:szCs w:val="28"/>
        </w:rPr>
        <w:t>EGET OPPLEGG FOR</w:t>
      </w:r>
      <w:r w:rsidR="00A52B7D">
        <w:rPr>
          <w:rFonts w:ascii="Agency FB" w:hAnsi="Agency FB"/>
          <w:b/>
          <w:sz w:val="28"/>
          <w:szCs w:val="28"/>
        </w:rPr>
        <w:t xml:space="preserve"> BARNA.  SKATTEJAKT  I BORREPARKEN</w:t>
      </w:r>
    </w:p>
    <w:p w:rsidR="00833912" w:rsidRDefault="00192D1A" w:rsidP="00833912">
      <w:pPr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>NATTVERD</w:t>
      </w:r>
      <w:r w:rsidR="00F413D2">
        <w:rPr>
          <w:rFonts w:ascii="Agency FB" w:hAnsi="Agency FB"/>
          <w:b/>
          <w:sz w:val="28"/>
          <w:szCs w:val="28"/>
        </w:rPr>
        <w:t>. KOLLEKT TIL</w:t>
      </w:r>
      <w:r w:rsidR="00833912">
        <w:rPr>
          <w:rFonts w:ascii="Agency FB" w:hAnsi="Agency FB"/>
          <w:b/>
          <w:sz w:val="28"/>
          <w:szCs w:val="28"/>
        </w:rPr>
        <w:t xml:space="preserve"> STELLA RØDE KORS KVINNESENTER I TØNSBERG</w:t>
      </w:r>
    </w:p>
    <w:p w:rsidR="00192D1A" w:rsidRPr="008C6CC2" w:rsidRDefault="00D15DF5" w:rsidP="00833912">
      <w:pPr>
        <w:jc w:val="center"/>
        <w:rPr>
          <w:rFonts w:ascii="Agency FB" w:hAnsi="Agency FB"/>
          <w:b/>
          <w:sz w:val="28"/>
          <w:szCs w:val="28"/>
          <w:lang w:val="nn-NO"/>
        </w:rPr>
      </w:pPr>
      <w:r>
        <w:rPr>
          <w:rFonts w:ascii="Agency FB" w:hAnsi="Agency FB"/>
          <w:b/>
          <w:sz w:val="28"/>
          <w:szCs w:val="28"/>
        </w:rPr>
        <w:t>OG FELLESKIRKELIG FORUM</w:t>
      </w:r>
    </w:p>
    <w:p w:rsidR="00083DE3" w:rsidRPr="00780CF8" w:rsidRDefault="00083DE3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>KIRKEKAFFE</w:t>
      </w:r>
      <w:r w:rsidR="00780CF8" w:rsidRPr="00780CF8">
        <w:rPr>
          <w:rFonts w:ascii="Agency FB" w:hAnsi="Agency FB"/>
          <w:b/>
          <w:sz w:val="28"/>
          <w:szCs w:val="28"/>
        </w:rPr>
        <w:t>. PS! TA MED STOLER OG KAFFE/KAFF</w:t>
      </w:r>
      <w:bookmarkStart w:id="0" w:name="_GoBack"/>
      <w:bookmarkEnd w:id="0"/>
      <w:r w:rsidR="00780CF8" w:rsidRPr="00780CF8">
        <w:rPr>
          <w:rFonts w:ascii="Agency FB" w:hAnsi="Agency FB"/>
          <w:b/>
          <w:sz w:val="28"/>
          <w:szCs w:val="28"/>
        </w:rPr>
        <w:t>EMAT</w:t>
      </w:r>
    </w:p>
    <w:p w:rsidR="00825822" w:rsidRPr="00780CF8" w:rsidRDefault="00292EC0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 w:rsidRPr="00780CF8">
        <w:rPr>
          <w:rFonts w:ascii="Agency FB" w:hAnsi="Agency FB"/>
          <w:b/>
          <w:sz w:val="28"/>
          <w:szCs w:val="28"/>
        </w:rPr>
        <w:t xml:space="preserve">(PS. VED </w:t>
      </w:r>
      <w:r w:rsidR="00604BF6">
        <w:rPr>
          <w:rFonts w:ascii="Agency FB" w:hAnsi="Agency FB"/>
          <w:b/>
          <w:sz w:val="28"/>
          <w:szCs w:val="28"/>
        </w:rPr>
        <w:t>DÅR</w:t>
      </w:r>
      <w:r w:rsidR="00A52B7D">
        <w:rPr>
          <w:rFonts w:ascii="Agency FB" w:hAnsi="Agency FB"/>
          <w:b/>
          <w:sz w:val="28"/>
          <w:szCs w:val="28"/>
        </w:rPr>
        <w:t xml:space="preserve">LIG VÆR BLIR VI I BORRE KIRKE </w:t>
      </w:r>
      <w:r w:rsidRPr="00780CF8">
        <w:rPr>
          <w:rFonts w:ascii="Agency FB" w:hAnsi="Agency FB"/>
          <w:b/>
          <w:sz w:val="28"/>
          <w:szCs w:val="28"/>
        </w:rPr>
        <w:t>)</w:t>
      </w:r>
    </w:p>
    <w:p w:rsidR="008C6CC2" w:rsidRDefault="008C6CC2" w:rsidP="00833912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ALLE ER HJERTELIG VELKOMMEN!</w:t>
      </w:r>
    </w:p>
    <w:p w:rsidR="00825822" w:rsidRPr="00780CF8" w:rsidRDefault="00825822" w:rsidP="00A52B7D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</w:rPr>
      </w:pPr>
    </w:p>
    <w:p w:rsidR="006F798D" w:rsidRPr="00B37A60" w:rsidRDefault="00083DE3" w:rsidP="000E2439">
      <w:pPr>
        <w:tabs>
          <w:tab w:val="left" w:pos="2108"/>
        </w:tabs>
        <w:jc w:val="center"/>
        <w:rPr>
          <w:rFonts w:ascii="Agency FB" w:hAnsi="Agency FB"/>
          <w:b/>
          <w:sz w:val="28"/>
          <w:szCs w:val="28"/>
          <w:u w:val="single"/>
        </w:rPr>
      </w:pPr>
      <w:r w:rsidRPr="00B37A60">
        <w:rPr>
          <w:rFonts w:ascii="Agency FB" w:hAnsi="Agency FB"/>
          <w:b/>
          <w:sz w:val="28"/>
          <w:szCs w:val="28"/>
          <w:u w:val="single"/>
        </w:rPr>
        <w:t>ARR</w:t>
      </w:r>
      <w:r w:rsidR="00192D1A" w:rsidRPr="00B37A60">
        <w:rPr>
          <w:rFonts w:ascii="Agency FB" w:hAnsi="Agency FB"/>
          <w:b/>
          <w:sz w:val="28"/>
          <w:szCs w:val="28"/>
          <w:u w:val="single"/>
        </w:rPr>
        <w:t>ANGØR</w:t>
      </w:r>
      <w:r w:rsidRPr="00B37A60">
        <w:rPr>
          <w:rFonts w:ascii="Agency FB" w:hAnsi="Agency FB"/>
          <w:b/>
          <w:sz w:val="28"/>
          <w:szCs w:val="28"/>
          <w:u w:val="single"/>
        </w:rPr>
        <w:t>:  FELLESKIRKELIG FORUM:</w:t>
      </w:r>
    </w:p>
    <w:p w:rsidR="00083DE3" w:rsidRPr="001C0378" w:rsidRDefault="00083DE3" w:rsidP="000E2439">
      <w:pPr>
        <w:tabs>
          <w:tab w:val="left" w:pos="2108"/>
        </w:tabs>
        <w:jc w:val="center"/>
        <w:rPr>
          <w:rFonts w:ascii="Agency FB" w:hAnsi="Agency FB"/>
          <w:b/>
          <w:sz w:val="32"/>
          <w:szCs w:val="32"/>
        </w:rPr>
      </w:pPr>
      <w:r w:rsidRPr="00780CF8">
        <w:rPr>
          <w:rFonts w:ascii="Agency FB" w:hAnsi="Agency FB"/>
          <w:b/>
          <w:sz w:val="28"/>
          <w:szCs w:val="28"/>
        </w:rPr>
        <w:t xml:space="preserve"> Metodistkirken, Misjonskirken</w:t>
      </w:r>
      <w:r w:rsidR="000E2439">
        <w:rPr>
          <w:rFonts w:ascii="Agency FB" w:hAnsi="Agency FB"/>
          <w:b/>
          <w:sz w:val="28"/>
          <w:szCs w:val="28"/>
        </w:rPr>
        <w:t xml:space="preserve">, DELK, </w:t>
      </w:r>
      <w:r w:rsidR="006F798D">
        <w:rPr>
          <w:rFonts w:ascii="Agency FB" w:hAnsi="Agency FB"/>
          <w:b/>
          <w:sz w:val="28"/>
          <w:szCs w:val="28"/>
        </w:rPr>
        <w:t xml:space="preserve"> </w:t>
      </w:r>
      <w:r w:rsidR="000E2439">
        <w:rPr>
          <w:rFonts w:ascii="Agency FB" w:hAnsi="Agency FB"/>
          <w:b/>
          <w:sz w:val="28"/>
          <w:szCs w:val="28"/>
        </w:rPr>
        <w:t>Arken</w:t>
      </w:r>
      <w:r w:rsidR="00D15DF5">
        <w:rPr>
          <w:rFonts w:ascii="Agency FB" w:hAnsi="Agency FB"/>
          <w:b/>
          <w:sz w:val="28"/>
          <w:szCs w:val="28"/>
        </w:rPr>
        <w:t xml:space="preserve">, </w:t>
      </w:r>
      <w:r w:rsidR="0028256D">
        <w:rPr>
          <w:rFonts w:ascii="Agency FB" w:hAnsi="Agency FB"/>
          <w:b/>
          <w:sz w:val="28"/>
          <w:szCs w:val="28"/>
        </w:rPr>
        <w:t xml:space="preserve">Betel, </w:t>
      </w:r>
      <w:r w:rsidRPr="00780CF8">
        <w:rPr>
          <w:rFonts w:ascii="Agency FB" w:hAnsi="Agency FB"/>
          <w:b/>
          <w:sz w:val="28"/>
          <w:szCs w:val="28"/>
        </w:rPr>
        <w:t xml:space="preserve"> </w:t>
      </w:r>
      <w:proofErr w:type="spellStart"/>
      <w:r w:rsidR="006F798D">
        <w:rPr>
          <w:rFonts w:ascii="Agency FB" w:hAnsi="Agency FB"/>
          <w:b/>
          <w:sz w:val="28"/>
          <w:szCs w:val="28"/>
        </w:rPr>
        <w:t>Inspire</w:t>
      </w:r>
      <w:proofErr w:type="spellEnd"/>
      <w:r w:rsidR="006F798D">
        <w:rPr>
          <w:rFonts w:ascii="Agency FB" w:hAnsi="Agency FB"/>
          <w:b/>
          <w:sz w:val="28"/>
          <w:szCs w:val="28"/>
        </w:rPr>
        <w:t xml:space="preserve"> K</w:t>
      </w:r>
      <w:r w:rsidR="00D15DF5">
        <w:rPr>
          <w:rFonts w:ascii="Agency FB" w:hAnsi="Agency FB"/>
          <w:b/>
          <w:sz w:val="28"/>
          <w:szCs w:val="28"/>
        </w:rPr>
        <w:t xml:space="preserve">irken, </w:t>
      </w:r>
      <w:r w:rsidRPr="00780CF8">
        <w:rPr>
          <w:rFonts w:ascii="Agency FB" w:hAnsi="Agency FB"/>
          <w:b/>
          <w:sz w:val="28"/>
          <w:szCs w:val="28"/>
        </w:rPr>
        <w:t>og Den norske k</w:t>
      </w:r>
      <w:r w:rsidRPr="00192D1A">
        <w:rPr>
          <w:rFonts w:ascii="Agency FB" w:hAnsi="Agency FB"/>
          <w:b/>
          <w:sz w:val="28"/>
          <w:szCs w:val="28"/>
        </w:rPr>
        <w:t>irke</w:t>
      </w:r>
    </w:p>
    <w:sectPr w:rsidR="00083DE3" w:rsidRPr="001C0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C2" w:rsidRDefault="008C6CC2" w:rsidP="00735969">
      <w:pPr>
        <w:spacing w:after="0" w:line="240" w:lineRule="auto"/>
      </w:pPr>
      <w:r>
        <w:separator/>
      </w:r>
    </w:p>
  </w:endnote>
  <w:endnote w:type="continuationSeparator" w:id="0">
    <w:p w:rsidR="008C6CC2" w:rsidRDefault="008C6CC2" w:rsidP="0073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C2" w:rsidRDefault="008C6CC2" w:rsidP="00735969">
      <w:pPr>
        <w:spacing w:after="0" w:line="240" w:lineRule="auto"/>
      </w:pPr>
      <w:r>
        <w:separator/>
      </w:r>
    </w:p>
  </w:footnote>
  <w:footnote w:type="continuationSeparator" w:id="0">
    <w:p w:rsidR="008C6CC2" w:rsidRDefault="008C6CC2" w:rsidP="0073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C2" w:rsidRDefault="008C6C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01F"/>
    <w:multiLevelType w:val="hybridMultilevel"/>
    <w:tmpl w:val="1EEA7BEA"/>
    <w:lvl w:ilvl="0" w:tplc="1FB84930">
      <w:start w:val="2"/>
      <w:numFmt w:val="bullet"/>
      <w:lvlText w:val=""/>
      <w:lvlJc w:val="left"/>
      <w:pPr>
        <w:ind w:left="247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69"/>
    <w:rsid w:val="00036F03"/>
    <w:rsid w:val="00083DE3"/>
    <w:rsid w:val="000E2439"/>
    <w:rsid w:val="000F6BF1"/>
    <w:rsid w:val="00192D1A"/>
    <w:rsid w:val="001C0378"/>
    <w:rsid w:val="002724BA"/>
    <w:rsid w:val="0028256D"/>
    <w:rsid w:val="00292EC0"/>
    <w:rsid w:val="003851F5"/>
    <w:rsid w:val="00512AB6"/>
    <w:rsid w:val="00523249"/>
    <w:rsid w:val="00604BF6"/>
    <w:rsid w:val="006F798D"/>
    <w:rsid w:val="00735969"/>
    <w:rsid w:val="00751112"/>
    <w:rsid w:val="00780CF8"/>
    <w:rsid w:val="00825822"/>
    <w:rsid w:val="00833912"/>
    <w:rsid w:val="00876A16"/>
    <w:rsid w:val="008C6CC2"/>
    <w:rsid w:val="008E7C2A"/>
    <w:rsid w:val="00A52B7D"/>
    <w:rsid w:val="00A90178"/>
    <w:rsid w:val="00B37A60"/>
    <w:rsid w:val="00CC0147"/>
    <w:rsid w:val="00CD65EF"/>
    <w:rsid w:val="00D15DF5"/>
    <w:rsid w:val="00F413D2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456AD-7C78-427F-8C87-88AEFFAD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596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5969"/>
  </w:style>
  <w:style w:type="paragraph" w:styleId="Bunntekst">
    <w:name w:val="footer"/>
    <w:basedOn w:val="Normal"/>
    <w:link w:val="BunntekstTegn"/>
    <w:uiPriority w:val="99"/>
    <w:unhideWhenUsed/>
    <w:rsid w:val="00735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5969"/>
  </w:style>
  <w:style w:type="paragraph" w:styleId="Listeavsnitt">
    <w:name w:val="List Paragraph"/>
    <w:basedOn w:val="Normal"/>
    <w:uiPriority w:val="34"/>
    <w:qFormat/>
    <w:rsid w:val="0008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gardsenteret.no/wp-content/uploads/2012/02/Gravhaug-om-v&#229;ren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741D-12B8-41DC-A9D3-6847407A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2B63CEC2</Template>
  <TotalTime>64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Ove Fæster</dc:creator>
  <cp:lastModifiedBy>Carl Ove Fæster</cp:lastModifiedBy>
  <cp:revision>15</cp:revision>
  <cp:lastPrinted>2018-05-12T18:55:00Z</cp:lastPrinted>
  <dcterms:created xsi:type="dcterms:W3CDTF">2017-05-18T10:09:00Z</dcterms:created>
  <dcterms:modified xsi:type="dcterms:W3CDTF">2018-05-16T07:35:00Z</dcterms:modified>
</cp:coreProperties>
</file>