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E3" w:rsidRDefault="008C6CC2" w:rsidP="008C6CC2">
      <w:pPr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</w:pPr>
      <w:r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  <w:t xml:space="preserve"> ØKUMENISK GUDSTJENESTE </w:t>
      </w:r>
      <w:r w:rsidR="00604BF6"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  <w:t>LYSTLUNDEN</w:t>
      </w:r>
    </w:p>
    <w:p w:rsidR="00083DE3" w:rsidRDefault="000E2439" w:rsidP="00083DE3">
      <w:pPr>
        <w:jc w:val="center"/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</w:pPr>
      <w:r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  <w:t xml:space="preserve">2.PINSEDAG 5.JUNI </w:t>
      </w:r>
      <w:r w:rsidR="00604BF6"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  <w:t xml:space="preserve"> </w:t>
      </w:r>
      <w:r w:rsidR="00083DE3"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  <w:t xml:space="preserve"> KL.11.00</w:t>
      </w:r>
    </w:p>
    <w:p w:rsidR="00604BF6" w:rsidRPr="00876A16" w:rsidRDefault="00751112" w:rsidP="00876A16">
      <w:pPr>
        <w:jc w:val="center"/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</w:pPr>
      <w:r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  <w:drawing>
          <wp:inline distT="0" distB="0" distL="0" distR="0">
            <wp:extent cx="5848350" cy="2724150"/>
            <wp:effectExtent l="0" t="0" r="0" b="0"/>
            <wp:docPr id="1" name="Bilde 1" descr="LYSTLU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STLUND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D1A" w:rsidRPr="00780CF8" w:rsidRDefault="00083DE3" w:rsidP="008C6CC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 w:rsidRPr="00780CF8">
        <w:rPr>
          <w:rFonts w:ascii="Agency FB" w:hAnsi="Agency FB"/>
          <w:b/>
          <w:sz w:val="28"/>
          <w:szCs w:val="28"/>
        </w:rPr>
        <w:t>PREKEN V</w:t>
      </w:r>
      <w:r w:rsidR="00604BF6">
        <w:rPr>
          <w:rFonts w:ascii="Agency FB" w:hAnsi="Agency FB"/>
          <w:b/>
          <w:sz w:val="28"/>
          <w:szCs w:val="28"/>
        </w:rPr>
        <w:t xml:space="preserve">ED </w:t>
      </w:r>
      <w:r w:rsidR="00A90178">
        <w:rPr>
          <w:rFonts w:ascii="Agency FB" w:hAnsi="Agency FB"/>
          <w:b/>
          <w:sz w:val="28"/>
          <w:szCs w:val="28"/>
        </w:rPr>
        <w:t>PREST I DELK, ERLING RANT</w:t>
      </w:r>
      <w:r w:rsidR="000E2439">
        <w:rPr>
          <w:rFonts w:ascii="Agency FB" w:hAnsi="Agency FB"/>
          <w:b/>
          <w:sz w:val="28"/>
          <w:szCs w:val="28"/>
        </w:rPr>
        <w:t>RUD</w:t>
      </w:r>
    </w:p>
    <w:p w:rsidR="00192D1A" w:rsidRPr="00780CF8" w:rsidRDefault="00512AB6" w:rsidP="008C6CC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 xml:space="preserve">PASTOR SVEIN THORKILDSEN, </w:t>
      </w:r>
      <w:r w:rsidR="000E2439">
        <w:rPr>
          <w:rFonts w:ascii="Agency FB" w:hAnsi="Agency FB"/>
          <w:b/>
          <w:sz w:val="28"/>
          <w:szCs w:val="28"/>
        </w:rPr>
        <w:t>METODISTPASTOR HILDE SANDEN</w:t>
      </w:r>
      <w:r w:rsidR="006F798D">
        <w:rPr>
          <w:rFonts w:ascii="Agency FB" w:hAnsi="Agency FB"/>
          <w:b/>
          <w:sz w:val="28"/>
          <w:szCs w:val="28"/>
        </w:rPr>
        <w:t>-</w:t>
      </w:r>
      <w:r w:rsidR="000E2439">
        <w:rPr>
          <w:rFonts w:ascii="Agency FB" w:hAnsi="Agency FB"/>
          <w:b/>
          <w:sz w:val="28"/>
          <w:szCs w:val="28"/>
        </w:rPr>
        <w:t xml:space="preserve"> BJØNNES</w:t>
      </w:r>
      <w:r w:rsidR="006F798D">
        <w:rPr>
          <w:rFonts w:ascii="Agency FB" w:hAnsi="Agency FB"/>
          <w:b/>
          <w:sz w:val="28"/>
          <w:szCs w:val="28"/>
        </w:rPr>
        <w:t>S</w:t>
      </w:r>
      <w:r w:rsidR="000E2439">
        <w:rPr>
          <w:rFonts w:ascii="Agency FB" w:hAnsi="Agency FB"/>
          <w:b/>
          <w:sz w:val="28"/>
          <w:szCs w:val="28"/>
        </w:rPr>
        <w:t xml:space="preserve">,  PROST HARALD BRYNE, SOGNEPRESTENE FRODE MAGNAR ANDERSEN OG </w:t>
      </w:r>
      <w:r w:rsidR="00083DE3" w:rsidRPr="00780CF8">
        <w:rPr>
          <w:rFonts w:ascii="Agency FB" w:hAnsi="Agency FB"/>
          <w:b/>
          <w:sz w:val="28"/>
          <w:szCs w:val="28"/>
        </w:rPr>
        <w:t>CARL-OVE FÆSTER</w:t>
      </w:r>
      <w:r w:rsidR="000E2439">
        <w:rPr>
          <w:rFonts w:ascii="Agency FB" w:hAnsi="Agency FB"/>
          <w:b/>
          <w:sz w:val="28"/>
          <w:szCs w:val="28"/>
        </w:rPr>
        <w:t xml:space="preserve"> M.FL </w:t>
      </w:r>
      <w:r w:rsidR="00083DE3" w:rsidRPr="00780CF8">
        <w:rPr>
          <w:rFonts w:ascii="Agency FB" w:hAnsi="Agency FB"/>
          <w:b/>
          <w:sz w:val="28"/>
          <w:szCs w:val="28"/>
        </w:rPr>
        <w:t xml:space="preserve"> MEDVIRKER</w:t>
      </w:r>
    </w:p>
    <w:p w:rsidR="00083DE3" w:rsidRPr="00523249" w:rsidRDefault="000E2439" w:rsidP="008C6CC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  <w:lang w:val="nn-NO"/>
        </w:rPr>
      </w:pPr>
      <w:r>
        <w:rPr>
          <w:rFonts w:ascii="Agency FB" w:hAnsi="Agency FB"/>
          <w:b/>
          <w:sz w:val="28"/>
          <w:szCs w:val="28"/>
          <w:lang w:val="nn-NO"/>
        </w:rPr>
        <w:t>ORGANIST: ÅSE IGLAND BERG</w:t>
      </w:r>
      <w:r w:rsidR="00D15DF5">
        <w:rPr>
          <w:rFonts w:ascii="Agency FB" w:hAnsi="Agency FB"/>
          <w:b/>
          <w:sz w:val="28"/>
          <w:szCs w:val="28"/>
          <w:lang w:val="nn-NO"/>
        </w:rPr>
        <w:t xml:space="preserve"> M/BAND</w:t>
      </w:r>
    </w:p>
    <w:p w:rsidR="008C6CC2" w:rsidRDefault="00604BF6" w:rsidP="008C6CC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  <w:lang w:val="nn-NO"/>
        </w:rPr>
        <w:t>SOLOSANG/MUSIKK</w:t>
      </w:r>
      <w:r w:rsidR="00D15DF5">
        <w:rPr>
          <w:rFonts w:ascii="Agency FB" w:hAnsi="Agency FB"/>
          <w:b/>
          <w:sz w:val="28"/>
          <w:szCs w:val="28"/>
          <w:lang w:val="nn-NO"/>
        </w:rPr>
        <w:t xml:space="preserve">. </w:t>
      </w:r>
      <w:r w:rsidR="00512AB6">
        <w:rPr>
          <w:rFonts w:ascii="Agency FB" w:hAnsi="Agency FB"/>
          <w:b/>
          <w:sz w:val="28"/>
          <w:szCs w:val="28"/>
        </w:rPr>
        <w:t>ØKUMENISK FORSANG</w:t>
      </w:r>
      <w:r w:rsidR="008C6CC2">
        <w:rPr>
          <w:rFonts w:ascii="Agency FB" w:hAnsi="Agency FB"/>
          <w:b/>
          <w:sz w:val="28"/>
          <w:szCs w:val="28"/>
        </w:rPr>
        <w:t>ERGRUPPE. SANGEN VED ARKENKORET.</w:t>
      </w:r>
    </w:p>
    <w:p w:rsidR="008C6CC2" w:rsidRDefault="008C6CC2" w:rsidP="008C6CC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  <w:lang w:val="nn-NO"/>
        </w:rPr>
      </w:pPr>
      <w:r>
        <w:rPr>
          <w:rFonts w:ascii="Agency FB" w:hAnsi="Agency FB"/>
          <w:b/>
          <w:sz w:val="28"/>
          <w:szCs w:val="28"/>
        </w:rPr>
        <w:t>EGET OPPLEGG FOR BARNA. SKATTEJAKT  I LYSTLUNDEN</w:t>
      </w:r>
    </w:p>
    <w:p w:rsidR="00192D1A" w:rsidRPr="008C6CC2" w:rsidRDefault="00192D1A" w:rsidP="008C6CC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  <w:lang w:val="nn-NO"/>
        </w:rPr>
      </w:pPr>
      <w:r w:rsidRPr="00780CF8">
        <w:rPr>
          <w:rFonts w:ascii="Agency FB" w:hAnsi="Agency FB"/>
          <w:b/>
          <w:sz w:val="28"/>
          <w:szCs w:val="28"/>
        </w:rPr>
        <w:t>NATTVERD</w:t>
      </w:r>
      <w:r w:rsidR="00D15DF5">
        <w:rPr>
          <w:rFonts w:ascii="Agency FB" w:hAnsi="Agency FB"/>
          <w:b/>
          <w:sz w:val="28"/>
          <w:szCs w:val="28"/>
        </w:rPr>
        <w:t>. KOLLEKT TIL STEFANUSALLIANSEN OG FELLESKIRKELIG FORUM</w:t>
      </w:r>
    </w:p>
    <w:p w:rsidR="00083DE3" w:rsidRPr="00780CF8" w:rsidRDefault="00083DE3" w:rsidP="008C6CC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 w:rsidRPr="00780CF8">
        <w:rPr>
          <w:rFonts w:ascii="Agency FB" w:hAnsi="Agency FB"/>
          <w:b/>
          <w:sz w:val="28"/>
          <w:szCs w:val="28"/>
        </w:rPr>
        <w:t>KIRKEKAFFE</w:t>
      </w:r>
      <w:r w:rsidR="00780CF8" w:rsidRPr="00780CF8">
        <w:rPr>
          <w:rFonts w:ascii="Agency FB" w:hAnsi="Agency FB"/>
          <w:b/>
          <w:sz w:val="28"/>
          <w:szCs w:val="28"/>
        </w:rPr>
        <w:t>. PS! TA MED STOLER OG KAFFE/KAFFEMAT</w:t>
      </w:r>
    </w:p>
    <w:p w:rsidR="00292EC0" w:rsidRPr="00780CF8" w:rsidRDefault="00292EC0" w:rsidP="008C6CC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 w:rsidRPr="00780CF8">
        <w:rPr>
          <w:rFonts w:ascii="Agency FB" w:hAnsi="Agency FB"/>
          <w:b/>
          <w:sz w:val="28"/>
          <w:szCs w:val="28"/>
        </w:rPr>
        <w:t xml:space="preserve">(PS. VED </w:t>
      </w:r>
      <w:r w:rsidR="00604BF6">
        <w:rPr>
          <w:rFonts w:ascii="Agency FB" w:hAnsi="Agency FB"/>
          <w:b/>
          <w:sz w:val="28"/>
          <w:szCs w:val="28"/>
        </w:rPr>
        <w:t>DÅRLIG VÆR BLIR VI I METODISTKIRKEN</w:t>
      </w:r>
      <w:r w:rsidRPr="00780CF8">
        <w:rPr>
          <w:rFonts w:ascii="Agency FB" w:hAnsi="Agency FB"/>
          <w:b/>
          <w:sz w:val="28"/>
          <w:szCs w:val="28"/>
        </w:rPr>
        <w:t>)</w:t>
      </w:r>
    </w:p>
    <w:p w:rsidR="00192D1A" w:rsidRDefault="008C6CC2" w:rsidP="008C6CC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ALLE ER HJERTELIG VELKOMMEN!</w:t>
      </w:r>
    </w:p>
    <w:p w:rsidR="008C6CC2" w:rsidRPr="00780CF8" w:rsidRDefault="008C6CC2" w:rsidP="008C6CC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</w:p>
    <w:p w:rsidR="006F798D" w:rsidRDefault="00083DE3" w:rsidP="000E2439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 w:rsidRPr="00780CF8">
        <w:rPr>
          <w:rFonts w:ascii="Agency FB" w:hAnsi="Agency FB"/>
          <w:b/>
          <w:sz w:val="28"/>
          <w:szCs w:val="28"/>
        </w:rPr>
        <w:t>ARR</w:t>
      </w:r>
      <w:r w:rsidR="00192D1A" w:rsidRPr="00780CF8">
        <w:rPr>
          <w:rFonts w:ascii="Agency FB" w:hAnsi="Agency FB"/>
          <w:b/>
          <w:sz w:val="28"/>
          <w:szCs w:val="28"/>
        </w:rPr>
        <w:t>ANGØR</w:t>
      </w:r>
      <w:r w:rsidRPr="00780CF8">
        <w:rPr>
          <w:rFonts w:ascii="Agency FB" w:hAnsi="Agency FB"/>
          <w:b/>
          <w:sz w:val="28"/>
          <w:szCs w:val="28"/>
        </w:rPr>
        <w:t>:  FELLESKIRKELIG FORUM:</w:t>
      </w:r>
    </w:p>
    <w:p w:rsidR="00083DE3" w:rsidRPr="001C0378" w:rsidRDefault="00083DE3" w:rsidP="000E2439">
      <w:pPr>
        <w:tabs>
          <w:tab w:val="left" w:pos="2108"/>
        </w:tabs>
        <w:jc w:val="center"/>
        <w:rPr>
          <w:rFonts w:ascii="Agency FB" w:hAnsi="Agency FB"/>
          <w:b/>
          <w:sz w:val="32"/>
          <w:szCs w:val="32"/>
        </w:rPr>
      </w:pPr>
      <w:r w:rsidRPr="00780CF8">
        <w:rPr>
          <w:rFonts w:ascii="Agency FB" w:hAnsi="Agency FB"/>
          <w:b/>
          <w:sz w:val="28"/>
          <w:szCs w:val="28"/>
        </w:rPr>
        <w:t xml:space="preserve"> Metodistkirken, Misjonskirken</w:t>
      </w:r>
      <w:r w:rsidR="000E2439">
        <w:rPr>
          <w:rFonts w:ascii="Agency FB" w:hAnsi="Agency FB"/>
          <w:b/>
          <w:sz w:val="28"/>
          <w:szCs w:val="28"/>
        </w:rPr>
        <w:t xml:space="preserve">, DELK, </w:t>
      </w:r>
      <w:r w:rsidR="006F798D">
        <w:rPr>
          <w:rFonts w:ascii="Agency FB" w:hAnsi="Agency FB"/>
          <w:b/>
          <w:sz w:val="28"/>
          <w:szCs w:val="28"/>
        </w:rPr>
        <w:t xml:space="preserve"> </w:t>
      </w:r>
      <w:r w:rsidR="000E2439">
        <w:rPr>
          <w:rFonts w:ascii="Agency FB" w:hAnsi="Agency FB"/>
          <w:b/>
          <w:sz w:val="28"/>
          <w:szCs w:val="28"/>
        </w:rPr>
        <w:t>Arken</w:t>
      </w:r>
      <w:r w:rsidR="00D15DF5">
        <w:rPr>
          <w:rFonts w:ascii="Agency FB" w:hAnsi="Agency FB"/>
          <w:b/>
          <w:sz w:val="28"/>
          <w:szCs w:val="28"/>
        </w:rPr>
        <w:t xml:space="preserve">, </w:t>
      </w:r>
      <w:r w:rsidR="0028256D">
        <w:rPr>
          <w:rFonts w:ascii="Agency FB" w:hAnsi="Agency FB"/>
          <w:b/>
          <w:sz w:val="28"/>
          <w:szCs w:val="28"/>
        </w:rPr>
        <w:t xml:space="preserve">Betel, </w:t>
      </w:r>
      <w:bookmarkStart w:id="0" w:name="_GoBack"/>
      <w:bookmarkEnd w:id="0"/>
      <w:r w:rsidRPr="00780CF8">
        <w:rPr>
          <w:rFonts w:ascii="Agency FB" w:hAnsi="Agency FB"/>
          <w:b/>
          <w:sz w:val="28"/>
          <w:szCs w:val="28"/>
        </w:rPr>
        <w:t xml:space="preserve"> </w:t>
      </w:r>
      <w:r w:rsidR="006F798D">
        <w:rPr>
          <w:rFonts w:ascii="Agency FB" w:hAnsi="Agency FB"/>
          <w:b/>
          <w:sz w:val="28"/>
          <w:szCs w:val="28"/>
        </w:rPr>
        <w:t>Inspire K</w:t>
      </w:r>
      <w:r w:rsidR="00D15DF5">
        <w:rPr>
          <w:rFonts w:ascii="Agency FB" w:hAnsi="Agency FB"/>
          <w:b/>
          <w:sz w:val="28"/>
          <w:szCs w:val="28"/>
        </w:rPr>
        <w:t xml:space="preserve">irken, </w:t>
      </w:r>
      <w:r w:rsidRPr="00780CF8">
        <w:rPr>
          <w:rFonts w:ascii="Agency FB" w:hAnsi="Agency FB"/>
          <w:b/>
          <w:sz w:val="28"/>
          <w:szCs w:val="28"/>
        </w:rPr>
        <w:t>og Den norske k</w:t>
      </w:r>
      <w:r w:rsidRPr="00192D1A">
        <w:rPr>
          <w:rFonts w:ascii="Agency FB" w:hAnsi="Agency FB"/>
          <w:b/>
          <w:sz w:val="28"/>
          <w:szCs w:val="28"/>
        </w:rPr>
        <w:t>irke</w:t>
      </w:r>
    </w:p>
    <w:sectPr w:rsidR="00083DE3" w:rsidRPr="001C0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C2" w:rsidRDefault="008C6CC2" w:rsidP="00735969">
      <w:pPr>
        <w:spacing w:after="0" w:line="240" w:lineRule="auto"/>
      </w:pPr>
      <w:r>
        <w:separator/>
      </w:r>
    </w:p>
  </w:endnote>
  <w:endnote w:type="continuationSeparator" w:id="0">
    <w:p w:rsidR="008C6CC2" w:rsidRDefault="008C6CC2" w:rsidP="0073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C2" w:rsidRDefault="008C6C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C2" w:rsidRDefault="008C6CC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C2" w:rsidRDefault="008C6CC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C2" w:rsidRDefault="008C6CC2" w:rsidP="00735969">
      <w:pPr>
        <w:spacing w:after="0" w:line="240" w:lineRule="auto"/>
      </w:pPr>
      <w:r>
        <w:separator/>
      </w:r>
    </w:p>
  </w:footnote>
  <w:footnote w:type="continuationSeparator" w:id="0">
    <w:p w:rsidR="008C6CC2" w:rsidRDefault="008C6CC2" w:rsidP="0073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C2" w:rsidRDefault="008C6CC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C2" w:rsidRDefault="008C6CC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C2" w:rsidRDefault="008C6CC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101F"/>
    <w:multiLevelType w:val="hybridMultilevel"/>
    <w:tmpl w:val="1EEA7BEA"/>
    <w:lvl w:ilvl="0" w:tplc="1FB84930">
      <w:start w:val="2"/>
      <w:numFmt w:val="bullet"/>
      <w:lvlText w:val=""/>
      <w:lvlJc w:val="left"/>
      <w:pPr>
        <w:ind w:left="2475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69"/>
    <w:rsid w:val="00036F03"/>
    <w:rsid w:val="00083DE3"/>
    <w:rsid w:val="000E2439"/>
    <w:rsid w:val="000F6BF1"/>
    <w:rsid w:val="00192D1A"/>
    <w:rsid w:val="001C0378"/>
    <w:rsid w:val="0028256D"/>
    <w:rsid w:val="00292EC0"/>
    <w:rsid w:val="003851F5"/>
    <w:rsid w:val="00512AB6"/>
    <w:rsid w:val="00523249"/>
    <w:rsid w:val="00604BF6"/>
    <w:rsid w:val="006F798D"/>
    <w:rsid w:val="00735969"/>
    <w:rsid w:val="00751112"/>
    <w:rsid w:val="00780CF8"/>
    <w:rsid w:val="00876A16"/>
    <w:rsid w:val="008C6CC2"/>
    <w:rsid w:val="00A90178"/>
    <w:rsid w:val="00CC0147"/>
    <w:rsid w:val="00CD65EF"/>
    <w:rsid w:val="00D1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D7E2"/>
  <w15:docId w15:val="{504456AD-7C78-427F-8C87-88AEFFAD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596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3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5969"/>
  </w:style>
  <w:style w:type="paragraph" w:styleId="Bunntekst">
    <w:name w:val="footer"/>
    <w:basedOn w:val="Normal"/>
    <w:link w:val="BunntekstTegn"/>
    <w:uiPriority w:val="99"/>
    <w:unhideWhenUsed/>
    <w:rsid w:val="0073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5969"/>
  </w:style>
  <w:style w:type="paragraph" w:styleId="Listeavsnitt">
    <w:name w:val="List Paragraph"/>
    <w:basedOn w:val="Normal"/>
    <w:uiPriority w:val="34"/>
    <w:qFormat/>
    <w:rsid w:val="0008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18FE-17A0-4908-985F-F4DF2249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EB101C3A</Template>
  <TotalTime>44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Ove Fæster</dc:creator>
  <cp:lastModifiedBy>Carl Ove Fæster</cp:lastModifiedBy>
  <cp:revision>7</cp:revision>
  <cp:lastPrinted>2017-05-19T08:38:00Z</cp:lastPrinted>
  <dcterms:created xsi:type="dcterms:W3CDTF">2017-05-18T10:09:00Z</dcterms:created>
  <dcterms:modified xsi:type="dcterms:W3CDTF">2017-05-19T11:51:00Z</dcterms:modified>
</cp:coreProperties>
</file>